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E7" w:rsidRPr="00D80521" w:rsidRDefault="009A2DE7" w:rsidP="00D80521">
      <w:pPr>
        <w:ind w:firstLineChars="200" w:firstLine="883"/>
        <w:rPr>
          <w:rFonts w:ascii="ＭＳ 明朝"/>
          <w:b/>
          <w:bCs/>
          <w:sz w:val="44"/>
          <w:szCs w:val="44"/>
          <w:u w:val="wave"/>
        </w:rPr>
      </w:pPr>
      <w:bookmarkStart w:id="0" w:name="_GoBack"/>
      <w:bookmarkEnd w:id="0"/>
      <w:r w:rsidRPr="00D80521">
        <w:rPr>
          <w:rFonts w:ascii="ＭＳ 明朝" w:hAnsi="ＭＳ 明朝" w:hint="eastAsia"/>
          <w:b/>
          <w:bCs/>
          <w:sz w:val="44"/>
          <w:szCs w:val="44"/>
          <w:u w:val="wave"/>
        </w:rPr>
        <w:t>筑西薬剤師会　漢方スキルアップ研修会</w:t>
      </w:r>
    </w:p>
    <w:p w:rsidR="009A2DE7" w:rsidRDefault="009A2DE7" w:rsidP="001B5260">
      <w:pPr>
        <w:jc w:val="left"/>
        <w:rPr>
          <w:rFonts w:ascii="ＭＳ 明朝"/>
          <w:sz w:val="24"/>
          <w:szCs w:val="24"/>
        </w:rPr>
      </w:pPr>
    </w:p>
    <w:p w:rsidR="009A2DE7" w:rsidRDefault="009A2DE7" w:rsidP="001B5260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このたび、薬剤師の研鑽・有益な情報提供を目的として、漢方勉強会を３ヶ月に</w:t>
      </w:r>
      <w:r>
        <w:rPr>
          <w:rFonts w:ascii="ＭＳ 明朝" w:hAnsi="ＭＳ 明朝"/>
          <w:sz w:val="24"/>
          <w:szCs w:val="24"/>
        </w:rPr>
        <w:t>1</w:t>
      </w:r>
      <w:r>
        <w:rPr>
          <w:rFonts w:ascii="ＭＳ 明朝" w:hAnsi="ＭＳ 明朝" w:hint="eastAsia"/>
          <w:sz w:val="24"/>
          <w:szCs w:val="24"/>
        </w:rPr>
        <w:t>回程度の頻度でシリーズにて開催することになりました。</w:t>
      </w:r>
    </w:p>
    <w:p w:rsidR="009A2DE7" w:rsidRDefault="009A2DE7" w:rsidP="001B5260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この機会に、漢方の基礎から学んで日々のお仕事のお役に立てればと思います。</w:t>
      </w:r>
      <w:r w:rsidRPr="00C369E3">
        <w:rPr>
          <w:rFonts w:ascii="ＭＳ 明朝" w:hAnsi="ＭＳ 明朝" w:hint="eastAsia"/>
          <w:sz w:val="24"/>
          <w:szCs w:val="24"/>
        </w:rPr>
        <w:t>ご多忙のところ誠に恐縮とは存じますが、ご出席賜りますようお願い申し上げます。</w:t>
      </w:r>
    </w:p>
    <w:p w:rsidR="009A2DE7" w:rsidRDefault="009A2DE7" w:rsidP="001B5260">
      <w:pPr>
        <w:jc w:val="left"/>
        <w:rPr>
          <w:rFonts w:ascii="ＭＳ 明朝"/>
          <w:sz w:val="24"/>
          <w:szCs w:val="24"/>
        </w:rPr>
      </w:pPr>
      <w:r w:rsidRPr="00C369E3">
        <w:rPr>
          <w:rFonts w:ascii="ＭＳ 明朝" w:hAnsi="ＭＳ 明朝" w:hint="eastAsia"/>
          <w:sz w:val="24"/>
          <w:szCs w:val="24"/>
        </w:rPr>
        <w:t xml:space="preserve">　　　</w:t>
      </w:r>
    </w:p>
    <w:p w:rsidR="009A2DE7" w:rsidRPr="00D65D01" w:rsidRDefault="009A2DE7" w:rsidP="00C82B0D">
      <w:pPr>
        <w:jc w:val="left"/>
        <w:rPr>
          <w:rFonts w:asci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■</w:t>
      </w:r>
      <w:r w:rsidRPr="00C82B0D">
        <w:rPr>
          <w:rFonts w:ascii="ＭＳ 明朝" w:hAnsi="ＭＳ 明朝" w:hint="eastAsia"/>
          <w:b/>
          <w:sz w:val="36"/>
          <w:szCs w:val="36"/>
        </w:rPr>
        <w:t>日時：</w:t>
      </w:r>
      <w:r w:rsidRPr="00C82B0D">
        <w:rPr>
          <w:rFonts w:ascii="ＭＳ 明朝" w:hAnsi="ＭＳ 明朝"/>
          <w:b/>
          <w:sz w:val="36"/>
          <w:szCs w:val="36"/>
        </w:rPr>
        <w:t>2015</w:t>
      </w:r>
      <w:r w:rsidRPr="00C82B0D">
        <w:rPr>
          <w:rFonts w:ascii="ＭＳ 明朝" w:hAnsi="ＭＳ 明朝" w:hint="eastAsia"/>
          <w:b/>
          <w:sz w:val="36"/>
          <w:szCs w:val="36"/>
        </w:rPr>
        <w:t>年</w:t>
      </w:r>
      <w:r w:rsidRPr="00C82B0D">
        <w:rPr>
          <w:rFonts w:ascii="ＭＳ 明朝" w:hAnsi="ＭＳ 明朝"/>
          <w:b/>
          <w:sz w:val="36"/>
          <w:szCs w:val="36"/>
        </w:rPr>
        <w:t>6</w:t>
      </w:r>
      <w:r w:rsidRPr="00C82B0D">
        <w:rPr>
          <w:rFonts w:ascii="ＭＳ 明朝" w:hAnsi="ＭＳ 明朝" w:hint="eastAsia"/>
          <w:b/>
          <w:sz w:val="36"/>
          <w:szCs w:val="36"/>
        </w:rPr>
        <w:t>月</w:t>
      </w:r>
      <w:r w:rsidRPr="00C82B0D">
        <w:rPr>
          <w:rFonts w:ascii="ＭＳ 明朝" w:hAnsi="ＭＳ 明朝"/>
          <w:b/>
          <w:sz w:val="36"/>
          <w:szCs w:val="36"/>
        </w:rPr>
        <w:t>19</w:t>
      </w:r>
      <w:r w:rsidRPr="00C82B0D">
        <w:rPr>
          <w:rFonts w:ascii="ＭＳ 明朝" w:hAnsi="ＭＳ 明朝" w:hint="eastAsia"/>
          <w:b/>
          <w:sz w:val="36"/>
          <w:szCs w:val="36"/>
        </w:rPr>
        <w:t>日（金）　午後７：００～９：００</w:t>
      </w:r>
    </w:p>
    <w:p w:rsidR="009A2DE7" w:rsidRDefault="009A2DE7" w:rsidP="001B5260">
      <w:pPr>
        <w:jc w:val="left"/>
        <w:rPr>
          <w:rFonts w:asci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■</w:t>
      </w:r>
      <w:r w:rsidRPr="00C82B0D">
        <w:rPr>
          <w:rFonts w:ascii="ＭＳ 明朝" w:hAnsi="ＭＳ 明朝" w:hint="eastAsia"/>
          <w:b/>
          <w:sz w:val="36"/>
          <w:szCs w:val="36"/>
        </w:rPr>
        <w:t>会場：県西生涯学習センター</w:t>
      </w:r>
      <w:r w:rsidRPr="00D65D01">
        <w:rPr>
          <w:rFonts w:ascii="ＭＳ 明朝" w:hAnsi="ＭＳ 明朝" w:hint="eastAsia"/>
          <w:bCs/>
          <w:sz w:val="28"/>
          <w:szCs w:val="28"/>
        </w:rPr>
        <w:t>：</w:t>
      </w:r>
    </w:p>
    <w:p w:rsidR="009A2DE7" w:rsidRPr="00970D58" w:rsidRDefault="009A2DE7" w:rsidP="00970D58">
      <w:pPr>
        <w:ind w:firstLineChars="500" w:firstLine="1400"/>
        <w:jc w:val="left"/>
        <w:rPr>
          <w:rFonts w:ascii="ＭＳ 明朝"/>
          <w:sz w:val="28"/>
          <w:szCs w:val="28"/>
        </w:rPr>
      </w:pPr>
      <w:r w:rsidRPr="00970D58">
        <w:rPr>
          <w:rStyle w:val="adr"/>
          <w:rFonts w:ascii="Arial" w:hAnsi="Arial" w:hint="eastAsia"/>
          <w:bCs/>
          <w:color w:val="000000"/>
          <w:sz w:val="28"/>
          <w:szCs w:val="28"/>
        </w:rPr>
        <w:t xml:space="preserve">茨城県筑西市野殿１３７１　</w:t>
      </w:r>
      <w:r w:rsidRPr="00970D58">
        <w:rPr>
          <w:rStyle w:val="adr"/>
          <w:rFonts w:ascii="ＭＳ ゴシック" w:eastAsia="ＭＳ ゴシック" w:hAnsi="ＭＳ ゴシック" w:cs="ＭＳ ゴシック" w:hint="eastAsia"/>
          <w:bCs/>
          <w:color w:val="000000"/>
          <w:sz w:val="28"/>
          <w:szCs w:val="28"/>
        </w:rPr>
        <w:t>☎</w:t>
      </w:r>
      <w:r>
        <w:rPr>
          <w:rStyle w:val="tel"/>
          <w:rFonts w:ascii="Arial" w:hAnsi="Arial"/>
          <w:bCs/>
          <w:color w:val="000000"/>
          <w:sz w:val="28"/>
          <w:szCs w:val="28"/>
        </w:rPr>
        <w:t>0296-24-1151</w:t>
      </w:r>
    </w:p>
    <w:p w:rsidR="009A2DE7" w:rsidRPr="00C82B0D" w:rsidRDefault="009A2DE7" w:rsidP="001B5260">
      <w:pPr>
        <w:jc w:val="left"/>
        <w:rPr>
          <w:rFonts w:ascii="ＭＳ 明朝"/>
          <w:sz w:val="24"/>
          <w:szCs w:val="24"/>
        </w:rPr>
      </w:pPr>
    </w:p>
    <w:tbl>
      <w:tblPr>
        <w:tblW w:w="11130" w:type="dxa"/>
        <w:tblInd w:w="-41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/>
      </w:tblPr>
      <w:tblGrid>
        <w:gridCol w:w="11130"/>
      </w:tblGrid>
      <w:tr w:rsidR="009A2DE7" w:rsidTr="00C82B0D">
        <w:trPr>
          <w:trHeight w:val="3804"/>
        </w:trPr>
        <w:tc>
          <w:tcPr>
            <w:tcW w:w="11130" w:type="dxa"/>
          </w:tcPr>
          <w:p w:rsidR="009A2DE7" w:rsidRPr="00202636" w:rsidRDefault="009A2DE7" w:rsidP="00C82B0D">
            <w:pPr>
              <w:ind w:firstLineChars="300" w:firstLine="1446"/>
              <w:jc w:val="left"/>
              <w:rPr>
                <w:rFonts w:ascii="ＭＳ 明朝"/>
                <w:b/>
                <w:sz w:val="48"/>
                <w:szCs w:val="48"/>
              </w:rPr>
            </w:pPr>
            <w:r w:rsidRPr="00202636">
              <w:rPr>
                <w:rFonts w:ascii="ＭＳ 明朝" w:hAnsi="ＭＳ 明朝" w:hint="eastAsia"/>
                <w:b/>
                <w:sz w:val="48"/>
                <w:szCs w:val="48"/>
              </w:rPr>
              <w:t>シリーズ　基礎から学ぼう！漢方薬</w:t>
            </w:r>
          </w:p>
          <w:p w:rsidR="009A2DE7" w:rsidRDefault="009A2DE7" w:rsidP="00C82B0D">
            <w:pPr>
              <w:ind w:firstLineChars="500" w:firstLine="1405"/>
              <w:jc w:val="left"/>
              <w:rPr>
                <w:rFonts w:ascii="ＭＳ 明朝"/>
                <w:bCs/>
                <w:sz w:val="28"/>
                <w:szCs w:val="28"/>
              </w:rPr>
            </w:pPr>
            <w:r w:rsidRPr="00C82B0D">
              <w:rPr>
                <w:rFonts w:ascii="ＭＳ 明朝" w:hAnsi="ＭＳ 明朝" w:hint="eastAsia"/>
                <w:b/>
                <w:sz w:val="28"/>
                <w:szCs w:val="28"/>
              </w:rPr>
              <w:t>【製品説明】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19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00-19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15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Pr="00202636">
              <w:rPr>
                <w:rFonts w:ascii="ＭＳ 明朝"/>
                <w:bCs/>
                <w:sz w:val="28"/>
                <w:szCs w:val="28"/>
              </w:rPr>
              <w:t xml:space="preserve"> </w:t>
            </w:r>
          </w:p>
          <w:p w:rsidR="009A2DE7" w:rsidRDefault="009A2DE7" w:rsidP="0025129A">
            <w:pPr>
              <w:ind w:firstLineChars="597" w:firstLine="2158"/>
              <w:jc w:val="left"/>
              <w:rPr>
                <w:rFonts w:ascii="ＭＳ 明朝"/>
                <w:b/>
                <w:sz w:val="36"/>
                <w:szCs w:val="36"/>
              </w:rPr>
            </w:pPr>
            <w:r>
              <w:rPr>
                <w:rFonts w:ascii="ＭＳ 明朝"/>
                <w:b/>
                <w:sz w:val="36"/>
                <w:szCs w:val="36"/>
              </w:rPr>
              <w:t>P72</w:t>
            </w:r>
            <w:r>
              <w:rPr>
                <w:rFonts w:ascii="ＭＳ 明朝" w:hint="eastAsia"/>
                <w:b/>
                <w:sz w:val="36"/>
                <w:szCs w:val="36"/>
              </w:rPr>
              <w:t>・</w:t>
            </w:r>
            <w:r>
              <w:rPr>
                <w:rFonts w:ascii="ＭＳ 明朝"/>
                <w:b/>
                <w:sz w:val="36"/>
                <w:szCs w:val="36"/>
              </w:rPr>
              <w:t>T72</w:t>
            </w:r>
            <w:r>
              <w:rPr>
                <w:rFonts w:ascii="ＭＳ 明朝" w:hint="eastAsia"/>
                <w:b/>
                <w:sz w:val="36"/>
                <w:szCs w:val="36"/>
              </w:rPr>
              <w:t>ヨクイニンエキス散・錠「コタロー」</w:t>
            </w:r>
          </w:p>
          <w:p w:rsidR="009A2DE7" w:rsidRPr="0025129A" w:rsidRDefault="009A2DE7" w:rsidP="00970D58">
            <w:pPr>
              <w:ind w:firstLineChars="800" w:firstLine="2240"/>
              <w:jc w:val="left"/>
              <w:rPr>
                <w:rFonts w:ascii="ＭＳ 明朝"/>
                <w:bCs/>
                <w:sz w:val="28"/>
                <w:szCs w:val="28"/>
              </w:rPr>
            </w:pPr>
          </w:p>
          <w:p w:rsidR="009A2DE7" w:rsidRDefault="009A2DE7" w:rsidP="00C82B0D">
            <w:pPr>
              <w:ind w:firstLineChars="500" w:firstLine="1405"/>
              <w:jc w:val="left"/>
              <w:rPr>
                <w:rFonts w:ascii="ＭＳ 明朝"/>
                <w:bCs/>
                <w:sz w:val="28"/>
                <w:szCs w:val="28"/>
              </w:rPr>
            </w:pPr>
            <w:r w:rsidRPr="00C82B0D">
              <w:rPr>
                <w:rFonts w:ascii="ＭＳ 明朝" w:hAnsi="ＭＳ 明朝" w:hint="eastAsia"/>
                <w:b/>
                <w:sz w:val="28"/>
                <w:szCs w:val="28"/>
              </w:rPr>
              <w:t>【講　　演】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19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202636">
              <w:rPr>
                <w:rFonts w:ascii="ＭＳ 明朝" w:hAnsi="ＭＳ 明朝"/>
                <w:bCs/>
                <w:sz w:val="28"/>
                <w:szCs w:val="28"/>
              </w:rPr>
              <w:t>15-21</w:t>
            </w:r>
            <w:r w:rsidRPr="00202636">
              <w:rPr>
                <w:rFonts w:ascii="ＭＳ 明朝" w:hAnsi="ＭＳ 明朝" w:hint="eastAsia"/>
                <w:bCs/>
                <w:sz w:val="28"/>
                <w:szCs w:val="28"/>
              </w:rPr>
              <w:t>：</w:t>
            </w:r>
            <w:r w:rsidRPr="00202636">
              <w:rPr>
                <w:rFonts w:ascii="ＭＳ 明朝"/>
                <w:bCs/>
                <w:sz w:val="28"/>
                <w:szCs w:val="28"/>
              </w:rPr>
              <w:t>00</w:t>
            </w:r>
          </w:p>
          <w:p w:rsidR="009A2DE7" w:rsidRPr="00C82B0D" w:rsidRDefault="009A2DE7" w:rsidP="00C82B0D">
            <w:pPr>
              <w:ind w:firstLineChars="500" w:firstLine="2008"/>
              <w:jc w:val="left"/>
              <w:rPr>
                <w:rFonts w:asci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『第１回：漢方の歴史と特徴』</w:t>
            </w:r>
          </w:p>
          <w:p w:rsidR="009A2DE7" w:rsidRPr="00202636" w:rsidRDefault="009A2DE7" w:rsidP="00202636">
            <w:pPr>
              <w:ind w:firstLineChars="500" w:firstLine="1400"/>
              <w:jc w:val="left"/>
              <w:rPr>
                <w:rFonts w:ascii="ＭＳ 明朝"/>
                <w:bCs/>
                <w:sz w:val="28"/>
                <w:szCs w:val="28"/>
              </w:rPr>
            </w:pPr>
          </w:p>
          <w:p w:rsidR="009A2DE7" w:rsidRPr="00C82B0D" w:rsidRDefault="009A2DE7" w:rsidP="00C82B0D">
            <w:pPr>
              <w:ind w:firstLineChars="200" w:firstLine="723"/>
              <w:jc w:val="left"/>
              <w:rPr>
                <w:rFonts w:ascii="ＭＳ 明朝"/>
                <w:b/>
                <w:sz w:val="36"/>
                <w:szCs w:val="36"/>
              </w:rPr>
            </w:pPr>
            <w:r w:rsidRPr="00C82B0D">
              <w:rPr>
                <w:rFonts w:ascii="ＭＳ 明朝" w:hAnsi="ＭＳ 明朝" w:hint="eastAsia"/>
                <w:b/>
                <w:sz w:val="36"/>
                <w:szCs w:val="36"/>
              </w:rPr>
              <w:t>講　師：小太郎漢方株式会社　学術情報室　三室　洋</w:t>
            </w:r>
            <w:r w:rsidRPr="00C82B0D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C82B0D">
              <w:rPr>
                <w:rFonts w:ascii="ＭＳ 明朝" w:hAnsi="ＭＳ 明朝" w:hint="eastAsia"/>
                <w:b/>
                <w:sz w:val="36"/>
                <w:szCs w:val="36"/>
              </w:rPr>
              <w:t>先生</w:t>
            </w:r>
          </w:p>
        </w:tc>
      </w:tr>
    </w:tbl>
    <w:p w:rsidR="009A2DE7" w:rsidRPr="00D65D01" w:rsidRDefault="009A2DE7" w:rsidP="0080491E">
      <w:pPr>
        <w:jc w:val="left"/>
        <w:rPr>
          <w:rFonts w:ascii="ＭＳ 明朝"/>
          <w:bCs/>
          <w:sz w:val="32"/>
          <w:szCs w:val="32"/>
        </w:rPr>
      </w:pPr>
    </w:p>
    <w:p w:rsidR="009A2DE7" w:rsidRDefault="009A2DE7" w:rsidP="00240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Pr="0016002C">
        <w:rPr>
          <w:rFonts w:hint="eastAsia"/>
          <w:b/>
          <w:bCs/>
          <w:sz w:val="28"/>
          <w:szCs w:val="28"/>
        </w:rPr>
        <w:t>参加費：会員：無料　　　　非会員：</w:t>
      </w:r>
      <w:r>
        <w:rPr>
          <w:rFonts w:hint="eastAsia"/>
          <w:b/>
          <w:bCs/>
          <w:sz w:val="28"/>
          <w:szCs w:val="28"/>
        </w:rPr>
        <w:t>５</w:t>
      </w:r>
      <w:r w:rsidRPr="0016002C">
        <w:rPr>
          <w:rFonts w:hint="eastAsia"/>
          <w:b/>
          <w:bCs/>
          <w:sz w:val="28"/>
          <w:szCs w:val="28"/>
        </w:rPr>
        <w:t>００円　（薬学生は無料）</w:t>
      </w:r>
    </w:p>
    <w:p w:rsidR="009A2DE7" w:rsidRDefault="009A2DE7" w:rsidP="00240135">
      <w:pPr>
        <w:rPr>
          <w:sz w:val="28"/>
          <w:szCs w:val="28"/>
        </w:rPr>
      </w:pPr>
    </w:p>
    <w:p w:rsidR="009A2DE7" w:rsidRDefault="009A2DE7" w:rsidP="004E003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本研修会は研修認定薬剤師制度の認定対象研修会（１単位）となります</w:t>
      </w:r>
    </w:p>
    <w:p w:rsidR="009A2DE7" w:rsidRDefault="009A2DE7" w:rsidP="004B3AEE">
      <w:pPr>
        <w:ind w:left="360"/>
        <w:rPr>
          <w:sz w:val="28"/>
          <w:szCs w:val="28"/>
        </w:rPr>
      </w:pPr>
      <w:r>
        <w:rPr>
          <w:sz w:val="28"/>
          <w:szCs w:val="28"/>
        </w:rPr>
        <w:t>PS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2-2-117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2-2-118</w:t>
      </w:r>
    </w:p>
    <w:p w:rsidR="009A2DE7" w:rsidRDefault="009A2DE7" w:rsidP="004E003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DE4904">
        <w:rPr>
          <w:rFonts w:hint="eastAsia"/>
          <w:b/>
          <w:bCs/>
          <w:sz w:val="28"/>
          <w:szCs w:val="28"/>
        </w:rPr>
        <w:t>今後の予定</w:t>
      </w:r>
    </w:p>
    <w:p w:rsidR="009A2DE7" w:rsidRPr="00DE4904" w:rsidRDefault="009A2DE7" w:rsidP="000A0207">
      <w:pPr>
        <w:rPr>
          <w:b/>
          <w:bCs/>
          <w:sz w:val="28"/>
          <w:szCs w:val="28"/>
        </w:rPr>
      </w:pPr>
    </w:p>
    <w:p w:rsidR="009A2DE7" w:rsidRDefault="009A2DE7" w:rsidP="004E003B">
      <w:pPr>
        <w:rPr>
          <w:sz w:val="24"/>
          <w:szCs w:val="24"/>
        </w:rPr>
      </w:pPr>
      <w:r w:rsidRPr="00DE4904">
        <w:rPr>
          <w:rFonts w:hint="eastAsia"/>
          <w:sz w:val="24"/>
          <w:szCs w:val="24"/>
        </w:rPr>
        <w:t>第２回：漢方の基礎理論（気血水）</w:t>
      </w:r>
    </w:p>
    <w:p w:rsidR="009A2DE7" w:rsidRDefault="009A2DE7" w:rsidP="00DE4904">
      <w:pPr>
        <w:ind w:firstLineChars="400" w:firstLine="960"/>
        <w:rPr>
          <w:sz w:val="24"/>
          <w:szCs w:val="24"/>
        </w:rPr>
      </w:pPr>
      <w:r w:rsidRPr="00DE4904">
        <w:rPr>
          <w:rFonts w:hint="eastAsia"/>
          <w:sz w:val="24"/>
          <w:szCs w:val="24"/>
        </w:rPr>
        <w:t>気血水</w:t>
      </w:r>
      <w:r>
        <w:rPr>
          <w:rFonts w:hint="eastAsia"/>
          <w:sz w:val="24"/>
          <w:szCs w:val="24"/>
        </w:rPr>
        <w:t>の概念及び病態の紹介。各病態における代表的な生薬の紹介、症例検討</w:t>
      </w:r>
    </w:p>
    <w:p w:rsidR="009A2DE7" w:rsidRDefault="009A2DE7" w:rsidP="004E003B">
      <w:pPr>
        <w:rPr>
          <w:sz w:val="24"/>
          <w:szCs w:val="24"/>
        </w:rPr>
      </w:pPr>
    </w:p>
    <w:p w:rsidR="009A2DE7" w:rsidRDefault="009A2DE7" w:rsidP="004E003B">
      <w:pPr>
        <w:rPr>
          <w:sz w:val="24"/>
          <w:szCs w:val="24"/>
        </w:rPr>
      </w:pPr>
      <w:r w:rsidRPr="00DE4904">
        <w:rPr>
          <w:rFonts w:hint="eastAsia"/>
          <w:sz w:val="24"/>
          <w:szCs w:val="24"/>
        </w:rPr>
        <w:t>第３回：漢方の基礎理論（五臟）</w:t>
      </w:r>
    </w:p>
    <w:p w:rsidR="009A2DE7" w:rsidRDefault="009A2DE7" w:rsidP="00DE490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五臟の概念及び病態の紹介。各病態における代表的な生薬の紹介、症例検討</w:t>
      </w:r>
    </w:p>
    <w:p w:rsidR="009A2DE7" w:rsidRDefault="009A2DE7" w:rsidP="004E003B">
      <w:pPr>
        <w:rPr>
          <w:sz w:val="24"/>
          <w:szCs w:val="24"/>
        </w:rPr>
      </w:pPr>
    </w:p>
    <w:p w:rsidR="009A2DE7" w:rsidRDefault="009A2DE7" w:rsidP="004E003B">
      <w:pPr>
        <w:rPr>
          <w:sz w:val="24"/>
          <w:szCs w:val="24"/>
        </w:rPr>
      </w:pPr>
      <w:r w:rsidRPr="00DE4904">
        <w:rPr>
          <w:rFonts w:hint="eastAsia"/>
          <w:sz w:val="24"/>
          <w:szCs w:val="24"/>
        </w:rPr>
        <w:t>第４回：漢方の基礎理論（三陰三陽）</w:t>
      </w:r>
    </w:p>
    <w:p w:rsidR="009A2DE7" w:rsidRDefault="009A2DE7" w:rsidP="00DE4904">
      <w:pPr>
        <w:ind w:firstLineChars="400" w:firstLine="960"/>
        <w:rPr>
          <w:sz w:val="24"/>
          <w:szCs w:val="24"/>
        </w:rPr>
      </w:pPr>
      <w:r w:rsidRPr="00DE4904">
        <w:rPr>
          <w:rFonts w:hint="eastAsia"/>
          <w:sz w:val="24"/>
          <w:szCs w:val="24"/>
        </w:rPr>
        <w:t>三陰三陽</w:t>
      </w:r>
      <w:r>
        <w:rPr>
          <w:rFonts w:hint="eastAsia"/>
          <w:sz w:val="24"/>
          <w:szCs w:val="24"/>
        </w:rPr>
        <w:t>の概念及び病態の紹介。各病態における代表的な生薬の紹介、症例検討</w:t>
      </w:r>
    </w:p>
    <w:p w:rsidR="009A2DE7" w:rsidRDefault="009A2DE7" w:rsidP="004E003B">
      <w:pPr>
        <w:rPr>
          <w:sz w:val="24"/>
          <w:szCs w:val="24"/>
        </w:rPr>
      </w:pPr>
    </w:p>
    <w:p w:rsidR="009A2DE7" w:rsidRDefault="009A2DE7" w:rsidP="004E003B">
      <w:pPr>
        <w:rPr>
          <w:sz w:val="24"/>
          <w:szCs w:val="24"/>
        </w:rPr>
      </w:pPr>
      <w:r w:rsidRPr="00DE4904">
        <w:rPr>
          <w:rFonts w:hint="eastAsia"/>
          <w:sz w:val="24"/>
          <w:szCs w:val="24"/>
        </w:rPr>
        <w:t>第５回：生薬の性質（四気五味と薬能）</w:t>
      </w:r>
    </w:p>
    <w:p w:rsidR="009A2DE7" w:rsidRDefault="009A2DE7" w:rsidP="004E00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生薬の性質を整理する視点としての</w:t>
      </w:r>
      <w:r w:rsidRPr="00DE4904">
        <w:rPr>
          <w:rFonts w:hint="eastAsia"/>
          <w:sz w:val="24"/>
          <w:szCs w:val="24"/>
        </w:rPr>
        <w:t>四気五味と薬能</w:t>
      </w:r>
      <w:r>
        <w:rPr>
          <w:rFonts w:hint="eastAsia"/>
          <w:sz w:val="24"/>
          <w:szCs w:val="24"/>
        </w:rPr>
        <w:t>の紹介</w:t>
      </w:r>
    </w:p>
    <w:p w:rsidR="009A2DE7" w:rsidRDefault="009A2DE7" w:rsidP="004E003B">
      <w:pPr>
        <w:rPr>
          <w:sz w:val="24"/>
          <w:szCs w:val="24"/>
        </w:rPr>
      </w:pPr>
    </w:p>
    <w:p w:rsidR="009A2DE7" w:rsidRPr="00D80521" w:rsidRDefault="009A2DE7" w:rsidP="00F97D4E">
      <w:pPr>
        <w:rPr>
          <w:b/>
          <w:bCs/>
          <w:sz w:val="28"/>
          <w:szCs w:val="28"/>
        </w:rPr>
      </w:pPr>
      <w:r w:rsidRPr="00D80521">
        <w:rPr>
          <w:rFonts w:hint="eastAsia"/>
          <w:b/>
          <w:bCs/>
          <w:sz w:val="28"/>
          <w:szCs w:val="28"/>
        </w:rPr>
        <w:t>主催：筑西薬剤師会　共催：小太郎漢方製薬株式会社</w:t>
      </w:r>
    </w:p>
    <w:p w:rsidR="009A2DE7" w:rsidRDefault="009A2DE7" w:rsidP="004E003B">
      <w:pPr>
        <w:rPr>
          <w:sz w:val="28"/>
          <w:szCs w:val="28"/>
        </w:rPr>
      </w:pPr>
    </w:p>
    <w:sectPr w:rsidR="009A2DE7" w:rsidSect="00C82B0D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E7" w:rsidRDefault="009A2DE7" w:rsidP="0036284A">
      <w:r>
        <w:separator/>
      </w:r>
    </w:p>
  </w:endnote>
  <w:endnote w:type="continuationSeparator" w:id="0">
    <w:p w:rsidR="009A2DE7" w:rsidRDefault="009A2DE7" w:rsidP="0036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E7" w:rsidRDefault="009A2DE7" w:rsidP="0036284A">
      <w:r>
        <w:separator/>
      </w:r>
    </w:p>
  </w:footnote>
  <w:footnote w:type="continuationSeparator" w:id="0">
    <w:p w:rsidR="009A2DE7" w:rsidRDefault="009A2DE7" w:rsidP="00362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88A"/>
    <w:multiLevelType w:val="hybridMultilevel"/>
    <w:tmpl w:val="B2DE6B7E"/>
    <w:lvl w:ilvl="0" w:tplc="4C5E1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260"/>
    <w:rsid w:val="00060020"/>
    <w:rsid w:val="000A0207"/>
    <w:rsid w:val="000B0DAA"/>
    <w:rsid w:val="000F2346"/>
    <w:rsid w:val="0016002C"/>
    <w:rsid w:val="001650E0"/>
    <w:rsid w:val="001B5260"/>
    <w:rsid w:val="001E2A07"/>
    <w:rsid w:val="00202636"/>
    <w:rsid w:val="00240135"/>
    <w:rsid w:val="0025129A"/>
    <w:rsid w:val="00360301"/>
    <w:rsid w:val="0036284A"/>
    <w:rsid w:val="003A3C96"/>
    <w:rsid w:val="004125FE"/>
    <w:rsid w:val="004175DA"/>
    <w:rsid w:val="004632F2"/>
    <w:rsid w:val="00472517"/>
    <w:rsid w:val="004A1ADA"/>
    <w:rsid w:val="004B3AEE"/>
    <w:rsid w:val="004C436E"/>
    <w:rsid w:val="004E003B"/>
    <w:rsid w:val="00614874"/>
    <w:rsid w:val="006F62D7"/>
    <w:rsid w:val="00711526"/>
    <w:rsid w:val="00746CB0"/>
    <w:rsid w:val="00767C97"/>
    <w:rsid w:val="00790A98"/>
    <w:rsid w:val="007C45E9"/>
    <w:rsid w:val="0080491E"/>
    <w:rsid w:val="00821F26"/>
    <w:rsid w:val="008509A5"/>
    <w:rsid w:val="00886B6D"/>
    <w:rsid w:val="008F63D9"/>
    <w:rsid w:val="00970D58"/>
    <w:rsid w:val="009A2DE7"/>
    <w:rsid w:val="00AC61CE"/>
    <w:rsid w:val="00B01088"/>
    <w:rsid w:val="00B13065"/>
    <w:rsid w:val="00BA1AC6"/>
    <w:rsid w:val="00C369E3"/>
    <w:rsid w:val="00C72785"/>
    <w:rsid w:val="00C82B0D"/>
    <w:rsid w:val="00C92181"/>
    <w:rsid w:val="00D30784"/>
    <w:rsid w:val="00D65D01"/>
    <w:rsid w:val="00D80521"/>
    <w:rsid w:val="00DB4B6D"/>
    <w:rsid w:val="00DE4904"/>
    <w:rsid w:val="00DE5B97"/>
    <w:rsid w:val="00E65255"/>
    <w:rsid w:val="00EB7320"/>
    <w:rsid w:val="00ED6F48"/>
    <w:rsid w:val="00F97D4E"/>
    <w:rsid w:val="00FD49FA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1B5260"/>
    <w:pPr>
      <w:jc w:val="center"/>
    </w:pPr>
    <w:rPr>
      <w:rFonts w:ascii="ＭＳ 明朝" w:hAnsi="ＭＳ 明朝"/>
      <w:b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B5260"/>
    <w:rPr>
      <w:rFonts w:ascii="ＭＳ 明朝" w:eastAsia="ＭＳ 明朝" w:cs="Times New Roman"/>
      <w:b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1B5260"/>
    <w:pPr>
      <w:jc w:val="right"/>
    </w:pPr>
    <w:rPr>
      <w:rFonts w:ascii="ＭＳ 明朝" w:hAnsi="ＭＳ 明朝"/>
      <w:b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1B5260"/>
    <w:rPr>
      <w:rFonts w:ascii="ＭＳ 明朝" w:eastAsia="ＭＳ 明朝" w:cs="Times New Roman"/>
      <w:b/>
      <w:sz w:val="24"/>
      <w:szCs w:val="24"/>
    </w:rPr>
  </w:style>
  <w:style w:type="table" w:styleId="TableGrid">
    <w:name w:val="Table Grid"/>
    <w:basedOn w:val="TableNormal"/>
    <w:uiPriority w:val="99"/>
    <w:rsid w:val="00C369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46CB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CB0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6284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28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284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284A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D30784"/>
    <w:rPr>
      <w:rFonts w:ascii="ＭＳ 明朝" w:hAnsi="ＭＳ 明朝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D30784"/>
    <w:rPr>
      <w:rFonts w:ascii="ＭＳ 明朝" w:eastAsia="ＭＳ 明朝" w:cs="Times New Roman"/>
      <w:sz w:val="24"/>
      <w:szCs w:val="24"/>
    </w:rPr>
  </w:style>
  <w:style w:type="character" w:customStyle="1" w:styleId="adr">
    <w:name w:val="adr"/>
    <w:basedOn w:val="DefaultParagraphFont"/>
    <w:uiPriority w:val="99"/>
    <w:rsid w:val="00D65D01"/>
    <w:rPr>
      <w:rFonts w:cs="Times New Roman"/>
    </w:rPr>
  </w:style>
  <w:style w:type="character" w:customStyle="1" w:styleId="s2">
    <w:name w:val="s_2"/>
    <w:basedOn w:val="DefaultParagraphFont"/>
    <w:uiPriority w:val="99"/>
    <w:rsid w:val="00D65D01"/>
    <w:rPr>
      <w:rFonts w:cs="Times New Roman"/>
    </w:rPr>
  </w:style>
  <w:style w:type="character" w:customStyle="1" w:styleId="tel">
    <w:name w:val="tel"/>
    <w:basedOn w:val="DefaultParagraphFont"/>
    <w:uiPriority w:val="99"/>
    <w:rsid w:val="00D65D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103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 東京漢方談話会</dc:title>
  <dc:subject/>
  <dc:creator>TOK24PC</dc:creator>
  <cp:keywords/>
  <dc:description/>
  <cp:lastModifiedBy>USER01</cp:lastModifiedBy>
  <cp:revision>3</cp:revision>
  <cp:lastPrinted>2014-07-31T23:41:00Z</cp:lastPrinted>
  <dcterms:created xsi:type="dcterms:W3CDTF">2015-05-22T01:58:00Z</dcterms:created>
  <dcterms:modified xsi:type="dcterms:W3CDTF">2015-05-22T02:03:00Z</dcterms:modified>
</cp:coreProperties>
</file>